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157B">
      <w:pPr>
        <w:pStyle w:val="z-"/>
        <w:rPr>
          <w:rFonts w:hint="eastAsia"/>
        </w:rPr>
      </w:pPr>
      <w:r>
        <w:rPr>
          <w:rFonts w:hint="eastAsia"/>
        </w:rPr>
        <w:t>窗体顶端</w:t>
      </w:r>
    </w:p>
    <w:p w:rsidR="00000000" w:rsidRDefault="0001157B">
      <w:pPr>
        <w:jc w:val="left"/>
        <w:divId w:val="1457530805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vanish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6" o:title=""/>
          </v:shape>
          <w:control r:id="rId7" w:name="DefaultOcxName" w:shapeid="_x0000_i1027"/>
        </w:object>
      </w:r>
    </w:p>
    <w:p w:rsidR="00000000" w:rsidRDefault="0001157B">
      <w:pPr>
        <w:pStyle w:val="3"/>
        <w:spacing w:before="0" w:after="0" w:line="410" w:lineRule="auto"/>
        <w:ind w:left="4025" w:hangingChars="1253" w:hanging="4025"/>
        <w:jc w:val="center"/>
        <w:divId w:val="1662584977"/>
        <w:rPr>
          <w:rFonts w:hint="eastAsia"/>
        </w:rPr>
      </w:pPr>
      <w:r>
        <w:rPr>
          <w:rFonts w:hint="eastAsia"/>
        </w:rPr>
        <w:t>山东青年政治学院毕业论文（设计）成绩评定</w:t>
      </w:r>
      <w:r>
        <w:rPr>
          <w:rFonts w:hint="eastAsia"/>
        </w:rPr>
        <w:t>表</w:t>
      </w:r>
    </w:p>
    <w:p w:rsidR="00000000" w:rsidRDefault="0001157B" w:rsidP="0001157B">
      <w:pPr>
        <w:spacing w:line="300" w:lineRule="auto"/>
        <w:ind w:firstLineChars="100" w:firstLine="240"/>
        <w:jc w:val="left"/>
        <w:divId w:val="1662584977"/>
        <w:rPr>
          <w:sz w:val="24"/>
          <w:szCs w:val="24"/>
        </w:rPr>
      </w:pPr>
      <w:r>
        <w:rPr>
          <w:rFonts w:hint="eastAsia"/>
          <w:sz w:val="24"/>
          <w:szCs w:val="24"/>
        </w:rPr>
        <w:t>学院：外国语学院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</w:rPr>
        <w:t>西语</w:t>
      </w:r>
      <w:r>
        <w:rPr>
          <w:sz w:val="24"/>
          <w:szCs w:val="24"/>
        </w:rPr>
        <w:t>13(1)</w:t>
      </w:r>
    </w:p>
    <w:tbl>
      <w:tblPr>
        <w:tblW w:w="934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1"/>
        <w:gridCol w:w="1645"/>
        <w:gridCol w:w="3219"/>
        <w:gridCol w:w="1404"/>
      </w:tblGrid>
      <w:tr w:rsidR="00000000" w:rsidTr="0001157B">
        <w:trPr>
          <w:divId w:val="1662584977"/>
          <w:cantSplit/>
          <w:trHeight w:val="685"/>
          <w:jc w:val="center"/>
        </w:trPr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1157B" w:rsidP="0001157B">
            <w:pPr>
              <w:spacing w:line="300" w:lineRule="auto"/>
              <w:ind w:leftChars="-140" w:left="-289" w:rightChars="-394" w:right="-827" w:hangingChars="2" w:hanging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1157B" w:rsidP="0001157B">
            <w:pPr>
              <w:spacing w:line="300" w:lineRule="auto"/>
              <w:ind w:rightChars="-394" w:right="-82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谷银</w:t>
            </w:r>
            <w:r>
              <w:rPr>
                <w:rFonts w:hint="eastAsia"/>
                <w:sz w:val="24"/>
                <w:szCs w:val="24"/>
              </w:rPr>
              <w:t>凤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毕业论文（设计）总成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85.</w:t>
            </w:r>
            <w:r>
              <w:rPr>
                <w:sz w:val="24"/>
                <w:szCs w:val="24"/>
              </w:rPr>
              <w:t>6</w:t>
            </w:r>
          </w:p>
        </w:tc>
      </w:tr>
      <w:tr w:rsidR="00000000" w:rsidTr="0001157B">
        <w:trPr>
          <w:divId w:val="1662584977"/>
          <w:cantSplit/>
          <w:trHeight w:val="680"/>
          <w:jc w:val="center"/>
        </w:trPr>
        <w:tc>
          <w:tcPr>
            <w:tcW w:w="934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0000" w:rsidRDefault="0001157B" w:rsidP="0001157B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kern w:val="18"/>
                <w:sz w:val="24"/>
                <w:szCs w:val="24"/>
              </w:rPr>
              <w:t>最终成绩评定（等级）：</w:t>
            </w:r>
            <w:r w:rsidR="00235835">
              <w:rPr>
                <w:rFonts w:ascii="宋体" w:hAnsi="宋体" w:hint="eastAsia"/>
                <w:kern w:val="18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>优秀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 xml:space="preserve">  √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>良好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>中等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>及格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>不及格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  <w:szCs w:val="24"/>
              </w:rPr>
              <w:t xml:space="preserve"> </w:t>
            </w:r>
          </w:p>
        </w:tc>
      </w:tr>
      <w:tr w:rsidR="00000000" w:rsidTr="0001157B">
        <w:trPr>
          <w:divId w:val="1662584977"/>
          <w:trHeight w:val="838"/>
          <w:jc w:val="center"/>
        </w:trPr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毕业论文（设计）题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0000" w:rsidRDefault="0001157B">
            <w:pPr>
              <w:spacing w:line="300" w:lineRule="auto"/>
              <w:ind w:rightChars="-394" w:right="-8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《幽灵之家》中埃斯特万的人物形象分</w:t>
            </w:r>
            <w:r>
              <w:rPr>
                <w:rFonts w:hint="eastAsia"/>
                <w:sz w:val="24"/>
                <w:szCs w:val="24"/>
              </w:rPr>
              <w:t>析</w:t>
            </w:r>
          </w:p>
        </w:tc>
      </w:tr>
      <w:tr w:rsidR="00000000">
        <w:trPr>
          <w:divId w:val="1662584977"/>
          <w:cantSplit/>
          <w:trHeight w:val="2450"/>
          <w:jc w:val="center"/>
        </w:trPr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00000" w:rsidRDefault="0001157B">
            <w:pPr>
              <w:spacing w:line="300" w:lineRule="auto"/>
              <w:ind w:leftChars="54" w:left="113" w:rightChars="-394" w:right="-827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指导教师评定成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                                 2</w:t>
            </w:r>
            <w:r>
              <w:rPr>
                <w:sz w:val="24"/>
                <w:szCs w:val="24"/>
              </w:rPr>
              <w:t>7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>
        <w:trPr>
          <w:divId w:val="1662584977"/>
          <w:cantSplit/>
          <w:trHeight w:val="2541"/>
          <w:jc w:val="center"/>
        </w:trPr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00000" w:rsidRDefault="0001157B">
            <w:pPr>
              <w:spacing w:line="300" w:lineRule="auto"/>
              <w:ind w:leftChars="54" w:left="113" w:rightChars="-394" w:right="-827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评阅人评定成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                                 25.</w:t>
            </w:r>
            <w:r>
              <w:rPr>
                <w:sz w:val="24"/>
                <w:szCs w:val="24"/>
              </w:rPr>
              <w:t>8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leftChars="-137" w:left="-288" w:rightChars="-394" w:right="-827" w:firstLineChars="137" w:firstLine="3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>
        <w:trPr>
          <w:divId w:val="1662584977"/>
          <w:cantSplit/>
          <w:trHeight w:val="2819"/>
          <w:jc w:val="center"/>
        </w:trPr>
        <w:tc>
          <w:tcPr>
            <w:tcW w:w="3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00000" w:rsidRDefault="0001157B">
            <w:pPr>
              <w:spacing w:line="300" w:lineRule="auto"/>
              <w:ind w:leftChars="54" w:left="113" w:rightChars="-394" w:right="-827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答辩小组评定成</w:t>
            </w:r>
            <w:r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0000" w:rsidRDefault="0001157B">
            <w:pPr>
              <w:spacing w:line="300" w:lineRule="auto"/>
              <w:ind w:rightChars="-394" w:right="-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rightChars="-394" w:right="-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rightChars="-394" w:right="-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rightChars="-394" w:right="-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rightChars="-394" w:right="-827" w:firstLineChars="500" w:firstLine="1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             </w:t>
            </w:r>
            <w:r>
              <w:rPr>
                <w:sz w:val="24"/>
                <w:szCs w:val="24"/>
              </w:rPr>
              <w:t xml:space="preserve"> 32.8</w:t>
            </w:r>
          </w:p>
          <w:p w:rsidR="00000000" w:rsidRDefault="0001157B">
            <w:pPr>
              <w:spacing w:line="300" w:lineRule="auto"/>
              <w:ind w:rightChars="-394" w:right="-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:rsidR="00000000" w:rsidRDefault="0001157B">
            <w:pPr>
              <w:spacing w:line="300" w:lineRule="auto"/>
              <w:ind w:rightChars="-394" w:right="-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000000">
        <w:trPr>
          <w:divId w:val="1662584977"/>
          <w:cantSplit/>
          <w:trHeight w:val="1235"/>
          <w:jc w:val="center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0000" w:rsidRDefault="0001157B">
            <w:pPr>
              <w:pStyle w:val="a3"/>
              <w:spacing w:line="300" w:lineRule="auto"/>
              <w:ind w:firstLine="0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毕业论文（设计）总成绩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指导教师评定成绩（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）＋评阅人评定成绩（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）＋答辩成绩（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）</w:t>
            </w:r>
          </w:p>
        </w:tc>
      </w:tr>
    </w:tbl>
    <w:p w:rsidR="00000000" w:rsidRDefault="0001157B">
      <w:pPr>
        <w:divId w:val="1662584977"/>
      </w:pPr>
      <w:r>
        <w:t> </w:t>
      </w:r>
    </w:p>
    <w:p w:rsidR="00000000" w:rsidRDefault="0001157B">
      <w:pPr>
        <w:pStyle w:val="z-0"/>
        <w:rPr>
          <w:rFonts w:hint="eastAsia"/>
        </w:rPr>
      </w:pPr>
      <w:r>
        <w:rPr>
          <w:rFonts w:hint="eastAsia"/>
        </w:rPr>
        <w:t>窗体底端</w:t>
      </w:r>
    </w:p>
    <w:sectPr w:rsidR="0000000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835" w:rsidRDefault="00235835" w:rsidP="00235835">
      <w:r>
        <w:separator/>
      </w:r>
    </w:p>
  </w:endnote>
  <w:endnote w:type="continuationSeparator" w:id="1">
    <w:p w:rsidR="00235835" w:rsidRDefault="00235835" w:rsidP="0023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835" w:rsidRDefault="00235835" w:rsidP="00235835">
      <w:r>
        <w:separator/>
      </w:r>
    </w:p>
  </w:footnote>
  <w:footnote w:type="continuationSeparator" w:id="1">
    <w:p w:rsidR="00235835" w:rsidRDefault="00235835" w:rsidP="00235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D5E42"/>
    <w:rsid w:val="0001157B"/>
    <w:rsid w:val="00235835"/>
    <w:rsid w:val="00CD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paragraph" w:styleId="3">
    <w:name w:val="heading 3"/>
    <w:basedOn w:val="a"/>
    <w:link w:val="3Char"/>
    <w:uiPriority w:val="9"/>
    <w:qFormat/>
    <w:pPr>
      <w:keepNext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locked/>
    <w:rPr>
      <w:rFonts w:ascii="宋体" w:eastAsia="宋体" w:hAnsi="宋体" w:hint="eastAsia"/>
      <w:b/>
      <w:bCs/>
      <w:sz w:val="32"/>
      <w:szCs w:val="32"/>
    </w:rPr>
  </w:style>
  <w:style w:type="paragraph" w:styleId="a3">
    <w:name w:val="Body Text Indent"/>
    <w:basedOn w:val="a"/>
    <w:link w:val="Char"/>
    <w:uiPriority w:val="99"/>
    <w:unhideWhenUsed/>
    <w:pPr>
      <w:ind w:firstLine="480"/>
    </w:pPr>
    <w:rPr>
      <w:rFonts w:ascii="宋体" w:hAnsi="宋体" w:cs="宋体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Pr>
      <w:rFonts w:ascii="宋体" w:eastAsia="宋体" w:hAnsi="宋体" w:hint="eastAsia"/>
      <w:sz w:val="21"/>
      <w:szCs w:val="21"/>
    </w:rPr>
  </w:style>
  <w:style w:type="paragraph" w:customStyle="1" w:styleId="auto-style1">
    <w:name w:val="auto-style1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auto-style2">
    <w:name w:val="auto-style2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auto-style3">
    <w:name w:val="auto-style3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auto-style5">
    <w:name w:val="auto-style5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auto-style6">
    <w:name w:val="auto-style6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auto-style7">
    <w:name w:val="auto-style7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locked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locked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paragraph" w:styleId="a4">
    <w:name w:val="header"/>
    <w:basedOn w:val="a"/>
    <w:link w:val="Char0"/>
    <w:uiPriority w:val="99"/>
    <w:semiHidden/>
    <w:unhideWhenUsed/>
    <w:rsid w:val="00235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35835"/>
    <w:rPr>
      <w:rFonts w:eastAsia="宋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35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35835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297</Characters>
  <Application>Microsoft Office Word</Application>
  <DocSecurity>0</DocSecurity>
  <Lines>2</Lines>
  <Paragraphs>1</Paragraphs>
  <ScaleCrop>false</ScaleCrop>
  <Company>ujn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Administrator</cp:lastModifiedBy>
  <cp:revision>2</cp:revision>
  <dcterms:created xsi:type="dcterms:W3CDTF">2017-07-23T08:35:00Z</dcterms:created>
  <dcterms:modified xsi:type="dcterms:W3CDTF">2017-07-23T08:35:00Z</dcterms:modified>
</cp:coreProperties>
</file>